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3"/>
        <w:gridCol w:w="3752"/>
      </w:tblGrid>
      <w:tr w:rsidR="0089092D" w:rsidRPr="0089092D" w14:paraId="16B2B5AE" w14:textId="77777777" w:rsidTr="00EA6DE8">
        <w:trPr>
          <w:trHeight w:hRule="exact" w:val="680"/>
        </w:trPr>
        <w:tc>
          <w:tcPr>
            <w:tcW w:w="6453" w:type="dxa"/>
            <w:tcBorders>
              <w:bottom w:val="single" w:sz="4" w:space="0" w:color="auto"/>
            </w:tcBorders>
            <w:tcMar>
              <w:bottom w:w="170" w:type="dxa"/>
            </w:tcMar>
            <w:vAlign w:val="bottom"/>
          </w:tcPr>
          <w:bookmarkStart w:id="0" w:name="Start"/>
          <w:bookmarkStart w:id="1" w:name="Titel" w:colFirst="0" w:colLast="0"/>
          <w:p w14:paraId="6C67DF4F" w14:textId="77777777" w:rsidR="0089092D" w:rsidRPr="0089092D" w:rsidRDefault="0089092D" w:rsidP="0089092D">
            <w:pPr>
              <w:spacing w:after="0" w:line="240" w:lineRule="auto"/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</w:pPr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 (F11 næste felt)"/>
                  </w:textInput>
                </w:ffData>
              </w:fldChar>
            </w:r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  <w:instrText xml:space="preserve"> FORMTEXT </w:instrText>
            </w:r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</w:r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  <w:fldChar w:fldCharType="separate"/>
            </w:r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  <w:t>Titel (F11 næste felt)</w:t>
            </w:r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  <w:fldChar w:fldCharType="end"/>
            </w:r>
            <w:bookmarkEnd w:id="0"/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  <w:t xml:space="preserve"> </w:t>
            </w:r>
          </w:p>
          <w:p w14:paraId="67EEDA33" w14:textId="77777777" w:rsidR="0089092D" w:rsidRPr="0089092D" w:rsidRDefault="0089092D" w:rsidP="0089092D">
            <w:pPr>
              <w:spacing w:after="0" w:line="240" w:lineRule="auto"/>
              <w:rPr>
                <w:rFonts w:ascii="Verdana" w:eastAsia="Times New Roman" w:hAnsi="Verdana" w:cs="Times New Roman"/>
                <w:b/>
                <w:caps/>
                <w:color w:val="000000"/>
                <w:sz w:val="28"/>
                <w:szCs w:val="24"/>
                <w:lang w:eastAsia="da-DK"/>
              </w:rPr>
            </w:pPr>
            <w:r w:rsidRPr="0089092D">
              <w:rPr>
                <w:rFonts w:ascii="Verdana" w:eastAsia="Times New Roman" w:hAnsi="Verdana" w:cs="Times New Roman"/>
                <w:b/>
                <w:caps/>
                <w:noProof/>
                <w:color w:val="000000"/>
                <w:sz w:val="28"/>
                <w:szCs w:val="24"/>
                <w:lang w:eastAsia="da-DK"/>
              </w:rPr>
              <w:t>VUDP-foreningen projektrapport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tcMar>
              <w:bottom w:w="170" w:type="dxa"/>
            </w:tcMar>
            <w:vAlign w:val="bottom"/>
          </w:tcPr>
          <w:p w14:paraId="5135C426" w14:textId="77777777" w:rsidR="0089092D" w:rsidRPr="0089092D" w:rsidRDefault="0089092D" w:rsidP="0089092D">
            <w:pPr>
              <w:spacing w:after="0" w:line="230" w:lineRule="atLeast"/>
              <w:jc w:val="right"/>
              <w:rPr>
                <w:rFonts w:ascii="Verdana" w:eastAsia="Times New Roman" w:hAnsi="Verdana" w:cs="Arial"/>
                <w:sz w:val="19"/>
                <w:szCs w:val="24"/>
                <w:lang w:eastAsia="da-DK"/>
              </w:rPr>
            </w:pPr>
            <w:r w:rsidRPr="0089092D">
              <w:rPr>
                <w:rFonts w:ascii="Verdana" w:eastAsia="Times New Roman" w:hAnsi="Verdana" w:cs="Arial"/>
                <w:b/>
                <w:caps/>
                <w:sz w:val="19"/>
                <w:szCs w:val="24"/>
                <w:lang w:eastAsia="da-DK"/>
              </w:rPr>
              <w:t>DATO:</w:t>
            </w:r>
            <w:r w:rsidRPr="0089092D">
              <w:rPr>
                <w:rFonts w:ascii="Verdana" w:eastAsia="Times New Roman" w:hAnsi="Verdana" w:cs="Arial"/>
                <w:sz w:val="19"/>
                <w:szCs w:val="24"/>
                <w:lang w:eastAsia="da-DK"/>
              </w:rPr>
              <w:t xml:space="preserve"> </w:t>
            </w:r>
            <w:r w:rsidRPr="0089092D">
              <w:rPr>
                <w:rFonts w:ascii="Verdana" w:eastAsia="Times New Roman" w:hAnsi="Verdana" w:cs="Arial"/>
                <w:sz w:val="19"/>
                <w:szCs w:val="24"/>
                <w:highlight w:val="darkGray"/>
                <w:lang w:eastAsia="da-DK"/>
              </w:rPr>
              <w:t>xx</w:t>
            </w:r>
          </w:p>
        </w:tc>
      </w:tr>
      <w:bookmarkEnd w:id="1"/>
      <w:tr w:rsidR="0089092D" w:rsidRPr="0089092D" w14:paraId="67BD36DA" w14:textId="77777777" w:rsidTr="00EA6DE8">
        <w:trPr>
          <w:trHeight w:hRule="exact" w:val="397"/>
        </w:trPr>
        <w:tc>
          <w:tcPr>
            <w:tcW w:w="6453" w:type="dxa"/>
            <w:tcBorders>
              <w:top w:val="single" w:sz="4" w:space="0" w:color="auto"/>
            </w:tcBorders>
            <w:tcMar>
              <w:top w:w="397" w:type="dxa"/>
            </w:tcMar>
          </w:tcPr>
          <w:p w14:paraId="60F09FD0" w14:textId="77777777" w:rsidR="0089092D" w:rsidRPr="0089092D" w:rsidRDefault="0089092D" w:rsidP="0089092D">
            <w:pPr>
              <w:spacing w:after="120" w:line="230" w:lineRule="atLeast"/>
              <w:rPr>
                <w:rFonts w:ascii="Verdana" w:eastAsia="Times New Roman" w:hAnsi="Verdana" w:cs="Arial"/>
                <w:b/>
                <w:caps/>
                <w:sz w:val="19"/>
                <w:szCs w:val="24"/>
                <w:lang w:eastAsia="da-DK"/>
              </w:rPr>
            </w:pPr>
          </w:p>
        </w:tc>
        <w:tc>
          <w:tcPr>
            <w:tcW w:w="3752" w:type="dxa"/>
            <w:tcBorders>
              <w:top w:val="single" w:sz="4" w:space="0" w:color="auto"/>
            </w:tcBorders>
            <w:tcMar>
              <w:top w:w="397" w:type="dxa"/>
            </w:tcMar>
          </w:tcPr>
          <w:p w14:paraId="0A2FD2F8" w14:textId="77777777" w:rsidR="0089092D" w:rsidRPr="0089092D" w:rsidRDefault="0089092D" w:rsidP="0089092D">
            <w:pPr>
              <w:spacing w:after="240" w:line="230" w:lineRule="atLeast"/>
              <w:jc w:val="right"/>
              <w:rPr>
                <w:rFonts w:ascii="Verdana" w:eastAsia="Times New Roman" w:hAnsi="Verdana" w:cs="Arial"/>
                <w:b/>
                <w:caps/>
                <w:sz w:val="19"/>
                <w:szCs w:val="24"/>
                <w:lang w:eastAsia="da-DK"/>
              </w:rPr>
            </w:pPr>
          </w:p>
        </w:tc>
      </w:tr>
    </w:tbl>
    <w:p w14:paraId="60EE4354" w14:textId="77777777" w:rsidR="0089092D" w:rsidRPr="0089092D" w:rsidRDefault="0089092D" w:rsidP="0089092D">
      <w:pPr>
        <w:spacing w:before="240" w:after="0" w:line="230" w:lineRule="atLeast"/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  <w:t>Projekt ID:</w:t>
      </w:r>
    </w:p>
    <w:p w14:paraId="2F99CA34" w14:textId="77777777" w:rsidR="0089092D" w:rsidRPr="0089092D" w:rsidRDefault="0089092D" w:rsidP="0089092D">
      <w:pPr>
        <w:spacing w:before="240" w:after="0" w:line="230" w:lineRule="atLeast"/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</w:pPr>
    </w:p>
    <w:p w14:paraId="39EEFAD1" w14:textId="77777777" w:rsidR="0089092D" w:rsidRPr="0089092D" w:rsidRDefault="0089092D" w:rsidP="0089092D">
      <w:pPr>
        <w:spacing w:before="240" w:after="0" w:line="230" w:lineRule="atLeast"/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  <w:t>Udgiver:</w:t>
      </w:r>
    </w:p>
    <w:p w14:paraId="2018FA2C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79422014" w14:textId="77777777" w:rsidR="0089092D" w:rsidRPr="0089092D" w:rsidRDefault="0089092D" w:rsidP="0089092D">
      <w:pPr>
        <w:spacing w:before="240" w:after="0" w:line="230" w:lineRule="atLeast"/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  <w:t>Udarbejdet af:</w:t>
      </w:r>
    </w:p>
    <w:p w14:paraId="78D5A502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372846C5" w14:textId="77777777" w:rsidR="0089092D" w:rsidRPr="0089092D" w:rsidRDefault="0089092D" w:rsidP="0089092D">
      <w:pPr>
        <w:spacing w:before="240" w:after="0" w:line="230" w:lineRule="atLeast"/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  <w:t>Finansiering:</w:t>
      </w:r>
    </w:p>
    <w:p w14:paraId="1F2FD5F3" w14:textId="77777777" w:rsidR="0089092D" w:rsidRPr="0089092D" w:rsidRDefault="0089092D" w:rsidP="0089092D">
      <w:pPr>
        <w:spacing w:after="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t>Vejledningen er finansieret af</w:t>
      </w:r>
    </w:p>
    <w:p w14:paraId="092F91B7" w14:textId="1F47CA1C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t xml:space="preserve">VUDP-Foreningen, Vandsektorens </w:t>
      </w:r>
      <w:r>
        <w:rPr>
          <w:rFonts w:ascii="Verdana" w:eastAsia="Times New Roman" w:hAnsi="Verdana" w:cs="Arial"/>
          <w:sz w:val="19"/>
          <w:szCs w:val="24"/>
          <w:lang w:eastAsia="da-DK"/>
        </w:rPr>
        <w:t>forening til forbedring af vandsektorens effektivitet og kvalitet</w:t>
      </w:r>
    </w:p>
    <w:p w14:paraId="00F5C312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6F4935BF" w14:textId="77777777" w:rsidR="0089092D" w:rsidRPr="0089092D" w:rsidRDefault="0089092D" w:rsidP="0089092D">
      <w:pPr>
        <w:spacing w:before="240" w:after="0" w:line="230" w:lineRule="atLeast"/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  <w:t>Samarbejdspartnere:</w:t>
      </w:r>
      <w:r w:rsidRPr="0089092D">
        <w:rPr>
          <w:rFonts w:ascii="Verdana" w:eastAsia="Times New Roman" w:hAnsi="Verdana" w:cs="Arial"/>
          <w:b/>
          <w:noProof/>
          <w:sz w:val="19"/>
          <w:szCs w:val="24"/>
          <w:lang w:eastAsia="da-DK"/>
        </w:rPr>
        <w:tab/>
      </w:r>
    </w:p>
    <w:p w14:paraId="669FC0AB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t>Virksomhed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cr/>
      </w:r>
    </w:p>
    <w:p w14:paraId="19AF553D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cr/>
      </w:r>
    </w:p>
    <w:sdt>
      <w:sdtPr>
        <w:rPr>
          <w:rFonts w:ascii="Verdana" w:eastAsia="Times New Roman" w:hAnsi="Verdana" w:cs="Arial"/>
          <w:sz w:val="18"/>
          <w:szCs w:val="24"/>
          <w:lang w:eastAsia="da-DK"/>
        </w:rPr>
        <w:id w:val="577560669"/>
        <w:docPartObj>
          <w:docPartGallery w:val="Table of Contents"/>
          <w:docPartUnique/>
        </w:docPartObj>
      </w:sdtPr>
      <w:sdtEndPr>
        <w:rPr>
          <w:sz w:val="19"/>
        </w:rPr>
      </w:sdtEndPr>
      <w:sdtContent>
        <w:p w14:paraId="7665B4F6" w14:textId="77777777" w:rsidR="0089092D" w:rsidRPr="0089092D" w:rsidRDefault="0089092D" w:rsidP="0089092D">
          <w:pPr>
            <w:pageBreakBefore/>
            <w:spacing w:after="240" w:line="360" w:lineRule="atLeast"/>
            <w:rPr>
              <w:rFonts w:ascii="Verdana" w:eastAsia="Times New Roman" w:hAnsi="Verdana" w:cs="Verdana-Bold"/>
              <w:b/>
              <w:bCs/>
              <w:color w:val="000000"/>
              <w:sz w:val="34"/>
              <w:szCs w:val="34"/>
              <w:lang w:eastAsia="da-DK"/>
            </w:rPr>
          </w:pPr>
          <w:r w:rsidRPr="0089092D">
            <w:rPr>
              <w:rFonts w:ascii="Verdana" w:eastAsia="Times New Roman" w:hAnsi="Verdana" w:cs="Verdana-Bold"/>
              <w:b/>
              <w:bCs/>
              <w:color w:val="000000"/>
              <w:sz w:val="34"/>
              <w:szCs w:val="34"/>
              <w:lang w:eastAsia="da-DK"/>
            </w:rPr>
            <w:t>Indholdsfortegnelse</w:t>
          </w:r>
        </w:p>
        <w:p w14:paraId="5022A29B" w14:textId="60637BED" w:rsidR="0089092D" w:rsidRDefault="0089092D">
          <w:pPr>
            <w:pStyle w:val="TOC1"/>
            <w:tabs>
              <w:tab w:val="right" w:pos="9628"/>
            </w:tabs>
            <w:rPr>
              <w:noProof/>
            </w:rPr>
          </w:pPr>
          <w:r w:rsidRPr="0089092D">
            <w:rPr>
              <w:rFonts w:ascii="Verdana" w:eastAsia="Times New Roman" w:hAnsi="Verdana" w:cs="Arial"/>
              <w:b/>
              <w:sz w:val="19"/>
              <w:szCs w:val="24"/>
              <w:lang w:eastAsia="da-DK"/>
            </w:rPr>
            <w:fldChar w:fldCharType="begin"/>
          </w:r>
          <w:r w:rsidRPr="0089092D">
            <w:rPr>
              <w:rFonts w:ascii="Verdana" w:eastAsia="Times New Roman" w:hAnsi="Verdana" w:cs="Arial"/>
              <w:b/>
              <w:sz w:val="19"/>
              <w:szCs w:val="24"/>
              <w:lang w:eastAsia="da-DK"/>
            </w:rPr>
            <w:instrText xml:space="preserve"> TOC \o "1-2" \h \z \u </w:instrText>
          </w:r>
          <w:r w:rsidRPr="0089092D">
            <w:rPr>
              <w:rFonts w:ascii="Verdana" w:eastAsia="Times New Roman" w:hAnsi="Verdana" w:cs="Arial"/>
              <w:b/>
              <w:sz w:val="19"/>
              <w:szCs w:val="24"/>
              <w:lang w:eastAsia="da-DK"/>
            </w:rPr>
            <w:fldChar w:fldCharType="separate"/>
          </w:r>
          <w:hyperlink w:anchor="_Toc121303781" w:history="1">
            <w:r w:rsidRPr="009960A1">
              <w:rPr>
                <w:rStyle w:val="Hyperlink"/>
                <w:rFonts w:ascii="Verdana" w:eastAsia="Times New Roman" w:hAnsi="Verdana" w:cs="Arial"/>
                <w:b/>
                <w:bCs/>
                <w:noProof/>
                <w:kern w:val="32"/>
                <w:lang w:eastAsia="da-DK"/>
              </w:rPr>
              <w:t>Sammenfatning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_Toc121303781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50526" w14:textId="543D8705" w:rsidR="0089092D" w:rsidRDefault="00DE2066">
          <w:pPr>
            <w:pStyle w:val="TOC1"/>
            <w:tabs>
              <w:tab w:val="right" w:pos="9628"/>
            </w:tabs>
            <w:rPr>
              <w:noProof/>
            </w:rPr>
          </w:pPr>
          <w:hyperlink w:anchor="_Toc121303782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noProof/>
                <w:kern w:val="32"/>
                <w:lang w:eastAsia="da-DK"/>
              </w:rPr>
              <w:t>English summary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_Toc121303782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4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306371C6" w14:textId="1F6B2041" w:rsidR="0089092D" w:rsidRDefault="00DE2066">
          <w:pPr>
            <w:pStyle w:val="TOC1"/>
            <w:tabs>
              <w:tab w:val="right" w:pos="9628"/>
            </w:tabs>
            <w:rPr>
              <w:noProof/>
            </w:rPr>
          </w:pPr>
          <w:hyperlink w:anchor="_Toc121303783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noProof/>
                <w:kern w:val="32"/>
                <w:lang w:eastAsia="da-DK"/>
              </w:rPr>
              <w:t>Introduktion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_Toc121303783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5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72109324" w14:textId="67D52750" w:rsidR="0089092D" w:rsidRDefault="00DE2066">
          <w:pPr>
            <w:pStyle w:val="TOC1"/>
            <w:tabs>
              <w:tab w:val="right" w:pos="9628"/>
            </w:tabs>
            <w:rPr>
              <w:noProof/>
            </w:rPr>
          </w:pPr>
          <w:hyperlink w:anchor="_Toc121303784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noProof/>
                <w:kern w:val="32"/>
                <w:lang w:eastAsia="da-DK"/>
              </w:rPr>
              <w:t>Projektets betydning for vandbranchen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_Toc121303784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6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00E9C099" w14:textId="43B9D068" w:rsidR="0089092D" w:rsidRDefault="00DE2066">
          <w:pPr>
            <w:pStyle w:val="TOC2"/>
            <w:tabs>
              <w:tab w:val="right" w:pos="9628"/>
            </w:tabs>
            <w:rPr>
              <w:noProof/>
            </w:rPr>
          </w:pPr>
          <w:hyperlink w:anchor="_Toc121303785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iCs/>
                <w:noProof/>
                <w:lang w:eastAsia="da-DK"/>
              </w:rPr>
              <w:t>Marked og/eller anvendelsesmuligheder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_Toc121303785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6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228E4C14" w14:textId="73A2E170" w:rsidR="0089092D" w:rsidRDefault="00DE2066">
          <w:pPr>
            <w:pStyle w:val="TOC2"/>
            <w:tabs>
              <w:tab w:val="right" w:pos="9628"/>
            </w:tabs>
            <w:rPr>
              <w:noProof/>
            </w:rPr>
          </w:pPr>
          <w:hyperlink w:anchor="_Toc121303786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iCs/>
                <w:noProof/>
                <w:lang w:eastAsia="da-DK"/>
              </w:rPr>
              <w:t>Næste skridt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_Toc121303786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6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48097255" w14:textId="5D338860" w:rsidR="0089092D" w:rsidRDefault="00DE2066">
          <w:pPr>
            <w:pStyle w:val="TOC2"/>
            <w:tabs>
              <w:tab w:val="right" w:pos="9628"/>
            </w:tabs>
            <w:rPr>
              <w:noProof/>
            </w:rPr>
          </w:pPr>
          <w:hyperlink w:anchor="_Toc121303787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iCs/>
                <w:noProof/>
                <w:lang w:eastAsia="da-DK"/>
              </w:rPr>
              <w:t>Formidlingsplan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_Toc121303787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6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2D740EC5" w14:textId="3D7EBCA9" w:rsidR="0089092D" w:rsidRDefault="00DE2066">
          <w:pPr>
            <w:pStyle w:val="TOC1"/>
            <w:tabs>
              <w:tab w:val="right" w:pos="9628"/>
            </w:tabs>
            <w:rPr>
              <w:noProof/>
            </w:rPr>
          </w:pPr>
          <w:hyperlink w:anchor="_Toc121303788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noProof/>
                <w:kern w:val="32"/>
                <w:lang w:eastAsia="da-DK"/>
              </w:rPr>
              <w:t>Projektet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_Toc121303788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7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58675C4E" w14:textId="64582168" w:rsidR="0089092D" w:rsidRDefault="00DE2066">
          <w:pPr>
            <w:pStyle w:val="TOC2"/>
            <w:tabs>
              <w:tab w:val="right" w:pos="9628"/>
            </w:tabs>
            <w:rPr>
              <w:noProof/>
            </w:rPr>
          </w:pPr>
          <w:hyperlink w:anchor="_Toc121303789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iCs/>
                <w:noProof/>
                <w:lang w:eastAsia="da-DK"/>
              </w:rPr>
              <w:t>Formål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_Toc121303789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7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104CF3C8" w14:textId="163395C8" w:rsidR="0089092D" w:rsidRDefault="00DE2066">
          <w:pPr>
            <w:pStyle w:val="TOC2"/>
            <w:tabs>
              <w:tab w:val="right" w:pos="9628"/>
            </w:tabs>
            <w:rPr>
              <w:noProof/>
            </w:rPr>
          </w:pPr>
          <w:hyperlink w:anchor="_Toc121303790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iCs/>
                <w:noProof/>
                <w:lang w:eastAsia="da-DK"/>
              </w:rPr>
              <w:t>Output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_Toc121303790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7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7330F228" w14:textId="6A176AD8" w:rsidR="0089092D" w:rsidRDefault="00DE2066">
          <w:pPr>
            <w:pStyle w:val="TOC2"/>
            <w:tabs>
              <w:tab w:val="right" w:pos="9628"/>
            </w:tabs>
            <w:rPr>
              <w:noProof/>
            </w:rPr>
          </w:pPr>
          <w:hyperlink w:anchor="_Toc121303791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iCs/>
                <w:noProof/>
                <w:lang w:eastAsia="da-DK"/>
              </w:rPr>
              <w:t>Projektresultater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_Toc121303791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7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37C6D2B5" w14:textId="0C03CC6B" w:rsidR="0089092D" w:rsidRDefault="00DE2066">
          <w:pPr>
            <w:pStyle w:val="TOC2"/>
            <w:tabs>
              <w:tab w:val="right" w:pos="9628"/>
            </w:tabs>
            <w:rPr>
              <w:noProof/>
            </w:rPr>
          </w:pPr>
          <w:hyperlink w:anchor="_Toc121303792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iCs/>
                <w:noProof/>
                <w:lang w:eastAsia="da-DK"/>
              </w:rPr>
              <w:t>Konklusion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_Toc121303792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7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618E2C10" w14:textId="64E9DE83" w:rsidR="0089092D" w:rsidRDefault="00DE2066">
          <w:pPr>
            <w:pStyle w:val="TOC1"/>
            <w:tabs>
              <w:tab w:val="right" w:pos="9628"/>
            </w:tabs>
            <w:rPr>
              <w:noProof/>
            </w:rPr>
          </w:pPr>
          <w:hyperlink w:anchor="_Toc121303793" w:history="1">
            <w:r w:rsidR="0089092D" w:rsidRPr="009960A1">
              <w:rPr>
                <w:rStyle w:val="Hyperlink"/>
                <w:rFonts w:ascii="Verdana" w:eastAsia="Times New Roman" w:hAnsi="Verdana" w:cs="Arial"/>
                <w:b/>
                <w:bCs/>
                <w:noProof/>
                <w:kern w:val="32"/>
                <w:lang w:eastAsia="da-DK"/>
              </w:rPr>
              <w:t>Litteraturliste</w:t>
            </w:r>
            <w:r w:rsidR="0089092D">
              <w:rPr>
                <w:noProof/>
                <w:webHidden/>
              </w:rPr>
              <w:tab/>
            </w:r>
            <w:r w:rsidR="0089092D">
              <w:rPr>
                <w:noProof/>
                <w:webHidden/>
              </w:rPr>
              <w:fldChar w:fldCharType="begin"/>
            </w:r>
            <w:r w:rsidR="0089092D">
              <w:rPr>
                <w:noProof/>
                <w:webHidden/>
              </w:rPr>
              <w:instrText xml:space="preserve"> PAGEREF _Toc121303793 \h </w:instrText>
            </w:r>
            <w:r w:rsidR="0089092D">
              <w:rPr>
                <w:noProof/>
                <w:webHidden/>
              </w:rPr>
            </w:r>
            <w:r w:rsidR="0089092D">
              <w:rPr>
                <w:noProof/>
                <w:webHidden/>
              </w:rPr>
              <w:fldChar w:fldCharType="separate"/>
            </w:r>
            <w:r w:rsidR="0089092D">
              <w:rPr>
                <w:noProof/>
                <w:webHidden/>
              </w:rPr>
              <w:t>8</w:t>
            </w:r>
            <w:r w:rsidR="0089092D">
              <w:rPr>
                <w:noProof/>
                <w:webHidden/>
              </w:rPr>
              <w:fldChar w:fldCharType="end"/>
            </w:r>
          </w:hyperlink>
        </w:p>
        <w:p w14:paraId="3A055850" w14:textId="263D5880" w:rsidR="0089092D" w:rsidRPr="0089092D" w:rsidRDefault="0089092D" w:rsidP="0089092D">
          <w:pPr>
            <w:spacing w:after="240" w:line="230" w:lineRule="atLeast"/>
            <w:rPr>
              <w:rFonts w:ascii="Verdana" w:eastAsia="Times New Roman" w:hAnsi="Verdana" w:cs="Arial"/>
              <w:sz w:val="19"/>
              <w:szCs w:val="24"/>
              <w:lang w:eastAsia="da-DK"/>
            </w:rPr>
          </w:pPr>
          <w:r w:rsidRPr="0089092D">
            <w:rPr>
              <w:rFonts w:ascii="Verdana" w:eastAsia="Times New Roman" w:hAnsi="Verdana" w:cs="Arial"/>
              <w:sz w:val="19"/>
              <w:szCs w:val="24"/>
              <w:lang w:eastAsia="da-DK"/>
            </w:rPr>
            <w:fldChar w:fldCharType="end"/>
          </w:r>
        </w:p>
      </w:sdtContent>
    </w:sdt>
    <w:p w14:paraId="7A19BA4B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480CC927" w14:textId="77777777" w:rsidR="0089092D" w:rsidRPr="0089092D" w:rsidRDefault="0089092D" w:rsidP="0089092D">
      <w:pPr>
        <w:keepNext/>
        <w:keepLines/>
        <w:pageBreakBefore/>
        <w:tabs>
          <w:tab w:val="num" w:pos="567"/>
        </w:tabs>
        <w:spacing w:after="360" w:line="240" w:lineRule="auto"/>
        <w:ind w:left="567" w:hanging="567"/>
        <w:outlineLvl w:val="0"/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</w:pPr>
      <w:bookmarkStart w:id="2" w:name="_Toc348705599"/>
      <w:bookmarkStart w:id="3" w:name="_Toc121303781"/>
      <w:r w:rsidRPr="0089092D"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  <w:lastRenderedPageBreak/>
        <w:t>Sammenfatning</w:t>
      </w:r>
      <w:bookmarkEnd w:id="2"/>
      <w:bookmarkEnd w:id="3"/>
    </w:p>
    <w:p w14:paraId="2D8DCB64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33C07639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798439B4" w14:textId="77777777" w:rsidR="0089092D" w:rsidRPr="0089092D" w:rsidRDefault="0089092D" w:rsidP="0089092D">
      <w:pPr>
        <w:keepNext/>
        <w:pageBreakBefore/>
        <w:tabs>
          <w:tab w:val="num" w:pos="794"/>
        </w:tabs>
        <w:spacing w:after="200" w:line="360" w:lineRule="atLeast"/>
        <w:ind w:left="794" w:hanging="794"/>
        <w:outlineLvl w:val="0"/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</w:pPr>
      <w:bookmarkStart w:id="4" w:name="_Toc121303782"/>
      <w:r w:rsidRPr="0089092D"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  <w:lastRenderedPageBreak/>
        <w:t>English summary</w:t>
      </w:r>
      <w:bookmarkEnd w:id="4"/>
    </w:p>
    <w:p w14:paraId="60A695CA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71CD59B2" w14:textId="77777777" w:rsidR="0089092D" w:rsidRPr="0089092D" w:rsidRDefault="0089092D" w:rsidP="0089092D">
      <w:pPr>
        <w:keepNext/>
        <w:keepLines/>
        <w:pageBreakBefore/>
        <w:tabs>
          <w:tab w:val="num" w:pos="567"/>
        </w:tabs>
        <w:spacing w:after="360" w:line="240" w:lineRule="auto"/>
        <w:ind w:left="567" w:hanging="567"/>
        <w:outlineLvl w:val="0"/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</w:pPr>
      <w:bookmarkStart w:id="5" w:name="_Toc348705600"/>
      <w:bookmarkStart w:id="6" w:name="_Toc121303783"/>
      <w:r w:rsidRPr="0089092D"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  <w:lastRenderedPageBreak/>
        <w:t>Introduktion</w:t>
      </w:r>
      <w:bookmarkEnd w:id="5"/>
      <w:bookmarkEnd w:id="6"/>
    </w:p>
    <w:p w14:paraId="6DF6F068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color w:val="FF0000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>Baggrund for projektet og partneres roller og opgaver undervejs (Rødmarkeret tekst fjernes når afsnittet er beskrevet)</w:t>
      </w:r>
    </w:p>
    <w:bookmarkStart w:id="7" w:name="Tekst5"/>
    <w:p w14:paraId="3571B19B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  <w:bookmarkEnd w:id="7"/>
    </w:p>
    <w:p w14:paraId="65B74978" w14:textId="77777777" w:rsidR="0089092D" w:rsidRPr="0089092D" w:rsidRDefault="0089092D" w:rsidP="0089092D">
      <w:pPr>
        <w:keepNext/>
        <w:keepLines/>
        <w:pageBreakBefore/>
        <w:tabs>
          <w:tab w:val="num" w:pos="567"/>
        </w:tabs>
        <w:spacing w:after="360" w:line="240" w:lineRule="auto"/>
        <w:ind w:left="567" w:hanging="567"/>
        <w:outlineLvl w:val="0"/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</w:pPr>
      <w:bookmarkStart w:id="8" w:name="_Toc348705601"/>
      <w:bookmarkStart w:id="9" w:name="_Toc121303784"/>
      <w:r w:rsidRPr="0089092D"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  <w:lastRenderedPageBreak/>
        <w:t>Projektets betydning for vandbranchen</w:t>
      </w:r>
      <w:bookmarkEnd w:id="8"/>
      <w:bookmarkEnd w:id="9"/>
    </w:p>
    <w:p w14:paraId="438A6958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>Beskriv hvilket behov i vandbranchen, som projektet dækker og hvilken nyttiggørelse projektet tilfører vandbranchen. (Rødmarkeret tekst fjernes når afsnittet er beskrevet)</w:t>
      </w:r>
    </w:p>
    <w:p w14:paraId="2FF82C43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5EC6D144" w14:textId="77777777" w:rsidR="0089092D" w:rsidRPr="0089092D" w:rsidRDefault="0089092D" w:rsidP="0089092D">
      <w:pPr>
        <w:keepNext/>
        <w:keepLines/>
        <w:numPr>
          <w:ilvl w:val="1"/>
          <w:numId w:val="0"/>
        </w:numPr>
        <w:tabs>
          <w:tab w:val="num" w:pos="794"/>
        </w:tabs>
        <w:spacing w:before="480" w:after="360" w:line="240" w:lineRule="auto"/>
        <w:ind w:left="794" w:hanging="794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</w:pPr>
      <w:bookmarkStart w:id="10" w:name="_Toc348705603"/>
      <w:bookmarkStart w:id="11" w:name="_Toc121303785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>Marked og/eller anvendelsesmuligheder</w:t>
      </w:r>
      <w:bookmarkEnd w:id="10"/>
      <w:bookmarkEnd w:id="11"/>
    </w:p>
    <w:p w14:paraId="031236C1" w14:textId="75F50051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>Beskriv potentialet for forretning/marked/anvendelighed i vandbranchen. Også mht</w:t>
      </w:r>
      <w:r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>.</w:t>
      </w: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 xml:space="preserve"> udbredelse og eksport. (Rødmarkeret tekst fjernes når afsnittet er beskrevet)</w:t>
      </w:r>
    </w:p>
    <w:p w14:paraId="6CCB3425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4A9C6BD3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6DE15C49" w14:textId="77777777" w:rsidR="0089092D" w:rsidRPr="0089092D" w:rsidRDefault="0089092D" w:rsidP="0089092D">
      <w:pPr>
        <w:keepNext/>
        <w:keepLines/>
        <w:numPr>
          <w:ilvl w:val="1"/>
          <w:numId w:val="0"/>
        </w:numPr>
        <w:tabs>
          <w:tab w:val="num" w:pos="794"/>
        </w:tabs>
        <w:spacing w:before="480" w:after="360" w:line="240" w:lineRule="auto"/>
        <w:ind w:left="794" w:hanging="794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</w:pPr>
      <w:bookmarkStart w:id="12" w:name="_Toc121303786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>Næste skridt</w:t>
      </w:r>
      <w:bookmarkEnd w:id="12"/>
    </w:p>
    <w:p w14:paraId="799E462A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color w:val="FF0000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 xml:space="preserve">Beskriv planen for implementering og/eller hvordan produktet eller metoden kommer på markedet eller anvendeliggøres efter projektets afslutning. (Rødmarkeret tekst fjernes når afsnittet er beskrevet) </w:t>
      </w:r>
    </w:p>
    <w:p w14:paraId="47F6BDF5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5FE22DDA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0305F9D6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174E40F7" w14:textId="77777777" w:rsidR="0089092D" w:rsidRPr="0089092D" w:rsidRDefault="0089092D" w:rsidP="0089092D">
      <w:pPr>
        <w:keepNext/>
        <w:keepLines/>
        <w:numPr>
          <w:ilvl w:val="1"/>
          <w:numId w:val="0"/>
        </w:numPr>
        <w:tabs>
          <w:tab w:val="num" w:pos="794"/>
        </w:tabs>
        <w:spacing w:before="480" w:after="360" w:line="240" w:lineRule="auto"/>
        <w:ind w:left="794" w:hanging="794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</w:pPr>
      <w:bookmarkStart w:id="13" w:name="_Toc348705604"/>
      <w:bookmarkStart w:id="14" w:name="_Toc121303787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>Formidlingsplan</w:t>
      </w:r>
      <w:bookmarkEnd w:id="13"/>
      <w:bookmarkEnd w:id="14"/>
    </w:p>
    <w:p w14:paraId="2FC4EC02" w14:textId="12B2B6B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>Hvordan vil projektets resultater og anvendelighed blive formidlet over de næste par år. (Rødmarkeret tekst fjernes når afsnittet er beskrevet)</w:t>
      </w:r>
    </w:p>
    <w:p w14:paraId="309EC93E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569B120F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1610AEAE" w14:textId="77777777" w:rsidR="0089092D" w:rsidRPr="0089092D" w:rsidRDefault="0089092D" w:rsidP="0089092D">
      <w:pPr>
        <w:keepNext/>
        <w:keepLines/>
        <w:pageBreakBefore/>
        <w:tabs>
          <w:tab w:val="num" w:pos="567"/>
        </w:tabs>
        <w:spacing w:after="360" w:line="240" w:lineRule="auto"/>
        <w:ind w:left="567" w:hanging="567"/>
        <w:outlineLvl w:val="0"/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</w:pPr>
      <w:bookmarkStart w:id="15" w:name="_Toc348705605"/>
      <w:bookmarkStart w:id="16" w:name="_Toc121303788"/>
      <w:r w:rsidRPr="0089092D"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  <w:lastRenderedPageBreak/>
        <w:t>Projektet</w:t>
      </w:r>
      <w:bookmarkEnd w:id="15"/>
      <w:bookmarkEnd w:id="16"/>
    </w:p>
    <w:p w14:paraId="190A0BE6" w14:textId="77777777" w:rsidR="0089092D" w:rsidRPr="0089092D" w:rsidRDefault="0089092D" w:rsidP="0089092D">
      <w:pPr>
        <w:keepNext/>
        <w:keepLines/>
        <w:numPr>
          <w:ilvl w:val="1"/>
          <w:numId w:val="0"/>
        </w:numPr>
        <w:tabs>
          <w:tab w:val="num" w:pos="794"/>
        </w:tabs>
        <w:spacing w:before="480" w:after="360" w:line="240" w:lineRule="auto"/>
        <w:ind w:left="794" w:hanging="794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</w:pPr>
      <w:bookmarkStart w:id="17" w:name="_Toc348705606"/>
      <w:bookmarkStart w:id="18" w:name="_Toc121303789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>Formål</w:t>
      </w:r>
      <w:bookmarkEnd w:id="17"/>
      <w:bookmarkEnd w:id="18"/>
    </w:p>
    <w:p w14:paraId="475FDADE" w14:textId="6A5D3D26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>Baggrund og formål med projektet. (Rødmarkeret tekst fjernes når afsnittet er beskrevet)</w:t>
      </w:r>
    </w:p>
    <w:p w14:paraId="435C4433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45B1324B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39E331F3" w14:textId="77777777" w:rsidR="0089092D" w:rsidRPr="0089092D" w:rsidRDefault="0089092D" w:rsidP="0089092D">
      <w:pPr>
        <w:keepNext/>
        <w:keepLines/>
        <w:numPr>
          <w:ilvl w:val="1"/>
          <w:numId w:val="0"/>
        </w:numPr>
        <w:tabs>
          <w:tab w:val="num" w:pos="794"/>
        </w:tabs>
        <w:spacing w:before="480" w:after="360" w:line="240" w:lineRule="auto"/>
        <w:ind w:left="794" w:hanging="794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</w:pPr>
      <w:bookmarkStart w:id="19" w:name="_Toc348705607"/>
      <w:bookmarkStart w:id="20" w:name="_Toc121303790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>Output</w:t>
      </w:r>
      <w:bookmarkEnd w:id="19"/>
      <w:bookmarkEnd w:id="20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 xml:space="preserve"> </w:t>
      </w:r>
    </w:p>
    <w:p w14:paraId="0A2A573D" w14:textId="15FFD59D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color w:val="FF0000"/>
          <w:sz w:val="19"/>
          <w:szCs w:val="24"/>
          <w:lang w:eastAsia="da-DK"/>
        </w:rPr>
        <w:t>Hvad er output fra projektet, er det en metode, et værktøj, et produkt etc. (Rødmarkeret tekst fjernes når afsnittet er beskrevet)</w:t>
      </w:r>
    </w:p>
    <w:p w14:paraId="15616813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54E25B1F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0ACE9346" w14:textId="77777777" w:rsidR="0089092D" w:rsidRPr="0089092D" w:rsidRDefault="0089092D" w:rsidP="0089092D">
      <w:pPr>
        <w:keepNext/>
        <w:keepLines/>
        <w:numPr>
          <w:ilvl w:val="1"/>
          <w:numId w:val="0"/>
        </w:numPr>
        <w:tabs>
          <w:tab w:val="num" w:pos="794"/>
        </w:tabs>
        <w:spacing w:before="480" w:after="360" w:line="240" w:lineRule="auto"/>
        <w:ind w:left="794" w:hanging="794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</w:pPr>
      <w:bookmarkStart w:id="21" w:name="_Toc348705608"/>
      <w:bookmarkStart w:id="22" w:name="_Toc121303791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>Projektresultater</w:t>
      </w:r>
      <w:bookmarkEnd w:id="21"/>
      <w:bookmarkEnd w:id="22"/>
    </w:p>
    <w:p w14:paraId="31F4A432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114BDBBF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2639F01A" w14:textId="77777777" w:rsidR="0089092D" w:rsidRPr="0089092D" w:rsidRDefault="0089092D" w:rsidP="0089092D">
      <w:pPr>
        <w:keepNext/>
        <w:keepLines/>
        <w:numPr>
          <w:ilvl w:val="1"/>
          <w:numId w:val="0"/>
        </w:numPr>
        <w:tabs>
          <w:tab w:val="num" w:pos="794"/>
        </w:tabs>
        <w:spacing w:before="480" w:after="360" w:line="240" w:lineRule="auto"/>
        <w:ind w:left="794" w:hanging="794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</w:pPr>
      <w:bookmarkStart w:id="23" w:name="_Toc348705609"/>
      <w:bookmarkStart w:id="24" w:name="_Toc121303792"/>
      <w:r w:rsidRPr="0089092D">
        <w:rPr>
          <w:rFonts w:ascii="Verdana" w:eastAsia="Times New Roman" w:hAnsi="Verdana" w:cs="Arial"/>
          <w:b/>
          <w:bCs/>
          <w:iCs/>
          <w:sz w:val="28"/>
          <w:szCs w:val="28"/>
          <w:lang w:eastAsia="da-DK"/>
        </w:rPr>
        <w:t>Konklusion</w:t>
      </w:r>
      <w:bookmarkEnd w:id="23"/>
      <w:bookmarkEnd w:id="24"/>
    </w:p>
    <w:p w14:paraId="17BCD463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begin">
          <w:ffData>
            <w:name w:val="Tekst5"/>
            <w:enabled/>
            <w:calcOnExit w:val="0"/>
            <w:textInput>
              <w:default w:val="Tekst"/>
            </w:textInput>
          </w:ffData>
        </w:fldCha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instrText xml:space="preserve"> FORMTEXT </w:instrTex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separate"/>
      </w:r>
      <w:r w:rsidRPr="0089092D">
        <w:rPr>
          <w:rFonts w:ascii="Verdana" w:eastAsia="Times New Roman" w:hAnsi="Verdana" w:cs="Arial"/>
          <w:noProof/>
          <w:sz w:val="19"/>
          <w:szCs w:val="24"/>
          <w:lang w:eastAsia="da-DK"/>
        </w:rPr>
        <w:t>Tekst</w:t>
      </w:r>
      <w:r w:rsidRPr="0089092D">
        <w:rPr>
          <w:rFonts w:ascii="Verdana" w:eastAsia="Times New Roman" w:hAnsi="Verdana" w:cs="Arial"/>
          <w:sz w:val="19"/>
          <w:szCs w:val="24"/>
          <w:lang w:eastAsia="da-DK"/>
        </w:rPr>
        <w:fldChar w:fldCharType="end"/>
      </w:r>
    </w:p>
    <w:p w14:paraId="422CA39F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458DD371" w14:textId="77777777" w:rsidR="0089092D" w:rsidRPr="0089092D" w:rsidRDefault="0089092D" w:rsidP="0089092D">
      <w:pPr>
        <w:keepNext/>
        <w:pageBreakBefore/>
        <w:tabs>
          <w:tab w:val="num" w:pos="794"/>
        </w:tabs>
        <w:spacing w:after="200" w:line="360" w:lineRule="atLeast"/>
        <w:ind w:left="794" w:hanging="794"/>
        <w:outlineLvl w:val="0"/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</w:pPr>
      <w:bookmarkStart w:id="25" w:name="_Toc121303793"/>
      <w:r w:rsidRPr="0089092D">
        <w:rPr>
          <w:rFonts w:ascii="Verdana" w:eastAsia="Times New Roman" w:hAnsi="Verdana" w:cs="Arial"/>
          <w:b/>
          <w:bCs/>
          <w:kern w:val="32"/>
          <w:sz w:val="34"/>
          <w:szCs w:val="32"/>
          <w:lang w:eastAsia="da-DK"/>
        </w:rPr>
        <w:lastRenderedPageBreak/>
        <w:t>Litteraturliste</w:t>
      </w:r>
      <w:bookmarkEnd w:id="25"/>
    </w:p>
    <w:tbl>
      <w:tblPr>
        <w:tblStyle w:val="DANVAtabel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7"/>
      </w:tblGrid>
      <w:tr w:rsidR="0089092D" w:rsidRPr="0089092D" w14:paraId="62853EEC" w14:textId="77777777" w:rsidTr="00EA6DE8">
        <w:tc>
          <w:tcPr>
            <w:tcW w:w="7937" w:type="dxa"/>
          </w:tcPr>
          <w:p w14:paraId="6CF5773B" w14:textId="77777777" w:rsidR="0089092D" w:rsidRPr="0089092D" w:rsidRDefault="0089092D" w:rsidP="0089092D">
            <w:pPr>
              <w:tabs>
                <w:tab w:val="num" w:pos="454"/>
              </w:tabs>
              <w:spacing w:after="240" w:line="230" w:lineRule="atLeast"/>
              <w:ind w:left="454" w:hanging="454"/>
              <w:rPr>
                <w:rFonts w:ascii="Verdana" w:hAnsi="Verdana"/>
                <w:sz w:val="18"/>
              </w:rPr>
            </w:pPr>
            <w:r w:rsidRPr="0089092D">
              <w:rPr>
                <w:rFonts w:ascii="Verdana" w:hAnsi="Verdana"/>
                <w:sz w:val="18"/>
              </w:rPr>
              <w:t xml:space="preserve">Eks. Artikler i aviser/tidsskrifter: </w:t>
            </w:r>
            <w:bookmarkStart w:id="26" w:name="Start_LitListe"/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fte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Efternavn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bookmarkEnd w:id="26"/>
            <w:r w:rsidRPr="0089092D">
              <w:rPr>
                <w:rFonts w:ascii="Verdana" w:hAnsi="Verdana"/>
                <w:b/>
                <w:sz w:val="18"/>
              </w:rPr>
              <w:t xml:space="preserve">,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Fornavn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 [og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Fornavn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fte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Efternavn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>]</w:t>
            </w:r>
            <w:r w:rsidRPr="0089092D">
              <w:rPr>
                <w:rFonts w:ascii="Verdana" w:hAnsi="Verdana"/>
                <w:sz w:val="18"/>
              </w:rPr>
              <w:t xml:space="preserve"> (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dgivelsesår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Udgivelsesår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>): ”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Titel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 xml:space="preserve">”, </w:t>
            </w:r>
            <w:r w:rsidRPr="0089092D">
              <w:rPr>
                <w:rFonts w:ascii="Verdana" w:hAnsi="Verdana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dgivelsessted og evt. redaktør"/>
                  </w:textInput>
                </w:ffData>
              </w:fldChar>
            </w:r>
            <w:r w:rsidRPr="0089092D">
              <w:rPr>
                <w:rFonts w:ascii="Verdana" w:hAnsi="Verdana"/>
                <w:i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i/>
                <w:sz w:val="18"/>
              </w:rPr>
            </w:r>
            <w:r w:rsidRPr="0089092D">
              <w:rPr>
                <w:rFonts w:ascii="Verdana" w:hAnsi="Verdana"/>
                <w:i/>
                <w:sz w:val="18"/>
              </w:rPr>
              <w:fldChar w:fldCharType="separate"/>
            </w:r>
            <w:r w:rsidRPr="0089092D">
              <w:rPr>
                <w:rFonts w:ascii="Verdana" w:hAnsi="Verdana"/>
                <w:i/>
                <w:noProof/>
                <w:sz w:val="18"/>
              </w:rPr>
              <w:t>Udgivelsessted og evt. redaktør</w:t>
            </w:r>
            <w:r w:rsidRPr="0089092D">
              <w:rPr>
                <w:rFonts w:ascii="Verdana" w:hAnsi="Verdana"/>
                <w:i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 xml:space="preserve">, 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årgang, sidenr.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evt. årgang, sidenr.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</w:p>
          <w:p w14:paraId="1FEC02D4" w14:textId="77777777" w:rsidR="0089092D" w:rsidRPr="0089092D" w:rsidRDefault="0089092D" w:rsidP="0089092D">
            <w:pPr>
              <w:tabs>
                <w:tab w:val="num" w:pos="454"/>
              </w:tabs>
              <w:spacing w:after="240" w:line="230" w:lineRule="atLeast"/>
              <w:ind w:left="454" w:hanging="454"/>
              <w:rPr>
                <w:rFonts w:ascii="Verdana" w:hAnsi="Verdana"/>
                <w:sz w:val="18"/>
              </w:rPr>
            </w:pPr>
            <w:r w:rsidRPr="0089092D">
              <w:rPr>
                <w:rFonts w:ascii="Verdana" w:hAnsi="Verdana"/>
                <w:sz w:val="18"/>
              </w:rPr>
              <w:t xml:space="preserve">Eks. Artikler i antologier og redigerede bøger: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fte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Efternavn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,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Fornavn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 [og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Fornavn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fte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Efternavn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>]</w:t>
            </w:r>
            <w:r w:rsidRPr="0089092D">
              <w:rPr>
                <w:rFonts w:ascii="Verdana" w:hAnsi="Verdana"/>
                <w:sz w:val="18"/>
              </w:rPr>
              <w:t xml:space="preserve"> (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dgivelsesår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Udgivelsesår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>): ”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Titel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 xml:space="preserve">”, </w:t>
            </w:r>
            <w:r w:rsidRPr="0089092D">
              <w:rPr>
                <w:rFonts w:ascii="Verdana" w:hAnsi="Verdana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dgivelsessted og evt. redaktør"/>
                  </w:textInput>
                </w:ffData>
              </w:fldChar>
            </w:r>
            <w:r w:rsidRPr="0089092D">
              <w:rPr>
                <w:rFonts w:ascii="Verdana" w:hAnsi="Verdana"/>
                <w:i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i/>
                <w:sz w:val="18"/>
              </w:rPr>
            </w:r>
            <w:r w:rsidRPr="0089092D">
              <w:rPr>
                <w:rFonts w:ascii="Verdana" w:hAnsi="Verdana"/>
                <w:i/>
                <w:sz w:val="18"/>
              </w:rPr>
              <w:fldChar w:fldCharType="separate"/>
            </w:r>
            <w:r w:rsidRPr="0089092D">
              <w:rPr>
                <w:rFonts w:ascii="Verdana" w:hAnsi="Verdana"/>
                <w:i/>
                <w:noProof/>
                <w:sz w:val="18"/>
              </w:rPr>
              <w:t>Udgivelsessted og evt. redaktør</w:t>
            </w:r>
            <w:r w:rsidRPr="0089092D">
              <w:rPr>
                <w:rFonts w:ascii="Verdana" w:hAnsi="Verdana"/>
                <w:i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 xml:space="preserve">, 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t. sidenr. m.m.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evt. sidenr. m.m.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</w:p>
          <w:p w14:paraId="3C35442D" w14:textId="77777777" w:rsidR="0089092D" w:rsidRPr="0089092D" w:rsidRDefault="0089092D" w:rsidP="0089092D">
            <w:pPr>
              <w:tabs>
                <w:tab w:val="num" w:pos="454"/>
              </w:tabs>
              <w:spacing w:after="240" w:line="230" w:lineRule="atLeast"/>
              <w:ind w:left="454" w:hanging="454"/>
              <w:rPr>
                <w:rFonts w:ascii="Verdana" w:hAnsi="Verdana"/>
                <w:sz w:val="18"/>
              </w:rPr>
            </w:pPr>
            <w:r w:rsidRPr="0089092D">
              <w:rPr>
                <w:rFonts w:ascii="Verdana" w:hAnsi="Verdana"/>
                <w:sz w:val="18"/>
              </w:rPr>
              <w:t xml:space="preserve">Eks. Hovedværker (bøger, rapporter o.l.):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fte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Efternavn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,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Fornavn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 [og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Fornavn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 xml:space="preserve"> </w:t>
            </w:r>
            <w:r w:rsidRPr="0089092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fternavn"/>
                  </w:textInput>
                </w:ffData>
              </w:fldChar>
            </w:r>
            <w:r w:rsidRPr="0089092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b/>
                <w:sz w:val="18"/>
              </w:rPr>
            </w:r>
            <w:r w:rsidRPr="0089092D">
              <w:rPr>
                <w:rFonts w:ascii="Verdana" w:hAnsi="Verdana"/>
                <w:b/>
                <w:sz w:val="18"/>
              </w:rPr>
              <w:fldChar w:fldCharType="separate"/>
            </w:r>
            <w:r w:rsidRPr="0089092D">
              <w:rPr>
                <w:rFonts w:ascii="Verdana" w:hAnsi="Verdana"/>
                <w:b/>
                <w:noProof/>
                <w:sz w:val="18"/>
              </w:rPr>
              <w:t>Efternavn</w:t>
            </w:r>
            <w:r w:rsidRPr="0089092D">
              <w:rPr>
                <w:rFonts w:ascii="Verdana" w:hAnsi="Verdana"/>
                <w:b/>
                <w:sz w:val="18"/>
              </w:rPr>
              <w:fldChar w:fldCharType="end"/>
            </w:r>
            <w:r w:rsidRPr="0089092D">
              <w:rPr>
                <w:rFonts w:ascii="Verdana" w:hAnsi="Verdana"/>
                <w:b/>
                <w:sz w:val="18"/>
              </w:rPr>
              <w:t>]</w:t>
            </w:r>
            <w:r w:rsidRPr="0089092D">
              <w:rPr>
                <w:rFonts w:ascii="Verdana" w:hAnsi="Verdana"/>
                <w:sz w:val="18"/>
              </w:rPr>
              <w:t xml:space="preserve"> (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dgivelsesår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Udgivelsesår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 xml:space="preserve">): 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Titel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  <w:r w:rsidRPr="0089092D">
              <w:rPr>
                <w:rFonts w:ascii="Verdana" w:hAnsi="Verdana"/>
                <w:sz w:val="18"/>
              </w:rPr>
              <w:t xml:space="preserve">, </w:t>
            </w:r>
            <w:r w:rsidRPr="0089092D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dgivelsessted/Forlag"/>
                  </w:textInput>
                </w:ffData>
              </w:fldChar>
            </w:r>
            <w:r w:rsidRPr="0089092D">
              <w:rPr>
                <w:rFonts w:ascii="Verdana" w:hAnsi="Verdana"/>
                <w:sz w:val="18"/>
              </w:rPr>
              <w:instrText xml:space="preserve"> FORMTEXT </w:instrText>
            </w:r>
            <w:r w:rsidRPr="0089092D">
              <w:rPr>
                <w:rFonts w:ascii="Verdana" w:hAnsi="Verdana"/>
                <w:sz w:val="18"/>
              </w:rPr>
            </w:r>
            <w:r w:rsidRPr="0089092D">
              <w:rPr>
                <w:rFonts w:ascii="Verdana" w:hAnsi="Verdana"/>
                <w:sz w:val="18"/>
              </w:rPr>
              <w:fldChar w:fldCharType="separate"/>
            </w:r>
            <w:r w:rsidRPr="0089092D">
              <w:rPr>
                <w:rFonts w:ascii="Verdana" w:hAnsi="Verdana"/>
                <w:noProof/>
                <w:sz w:val="18"/>
              </w:rPr>
              <w:t>Udgivelsessted/Forlag</w:t>
            </w:r>
            <w:r w:rsidRPr="0089092D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2CCBD600" w14:textId="77777777" w:rsidR="0089092D" w:rsidRPr="0089092D" w:rsidRDefault="0089092D" w:rsidP="0089092D">
      <w:pPr>
        <w:spacing w:after="240" w:line="230" w:lineRule="atLeast"/>
        <w:rPr>
          <w:rFonts w:ascii="Verdana" w:eastAsia="Times New Roman" w:hAnsi="Verdana" w:cs="Arial"/>
          <w:sz w:val="19"/>
          <w:szCs w:val="24"/>
          <w:lang w:eastAsia="da-DK"/>
        </w:rPr>
      </w:pPr>
    </w:p>
    <w:p w14:paraId="06329E2D" w14:textId="77777777" w:rsidR="008213EE" w:rsidRPr="008213EE" w:rsidRDefault="008213EE" w:rsidP="008213EE">
      <w:r>
        <w:t xml:space="preserve"> </w:t>
      </w:r>
    </w:p>
    <w:sectPr w:rsidR="008213EE" w:rsidRPr="008213E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67CE" w14:textId="77777777" w:rsidR="0089092D" w:rsidRDefault="0089092D" w:rsidP="008213EE">
      <w:pPr>
        <w:spacing w:after="0" w:line="240" w:lineRule="auto"/>
      </w:pPr>
      <w:r>
        <w:separator/>
      </w:r>
    </w:p>
  </w:endnote>
  <w:endnote w:type="continuationSeparator" w:id="0">
    <w:p w14:paraId="0A6A5565" w14:textId="77777777" w:rsidR="0089092D" w:rsidRDefault="0089092D" w:rsidP="0082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ra PRO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226232"/>
      <w:docPartObj>
        <w:docPartGallery w:val="Page Numbers (Bottom of Page)"/>
        <w:docPartUnique/>
      </w:docPartObj>
    </w:sdtPr>
    <w:sdtEndPr/>
    <w:sdtContent>
      <w:p w14:paraId="2405BFB4" w14:textId="6634EBD5" w:rsidR="0089092D" w:rsidRDefault="008909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11F24" w14:textId="10F4D754" w:rsidR="0089092D" w:rsidRDefault="0089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DF51" w14:textId="77777777" w:rsidR="0089092D" w:rsidRDefault="0089092D" w:rsidP="008213EE">
      <w:pPr>
        <w:spacing w:after="0" w:line="240" w:lineRule="auto"/>
      </w:pPr>
      <w:r>
        <w:separator/>
      </w:r>
    </w:p>
  </w:footnote>
  <w:footnote w:type="continuationSeparator" w:id="0">
    <w:p w14:paraId="767D259B" w14:textId="77777777" w:rsidR="0089092D" w:rsidRDefault="0089092D" w:rsidP="0082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662F" w14:textId="77777777" w:rsidR="008213EE" w:rsidRDefault="008213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2D44B" wp14:editId="35B72A85">
              <wp:simplePos x="0" y="0"/>
              <wp:positionH relativeFrom="column">
                <wp:posOffset>3991610</wp:posOffset>
              </wp:positionH>
              <wp:positionV relativeFrom="paragraph">
                <wp:posOffset>-125730</wp:posOffset>
              </wp:positionV>
              <wp:extent cx="2628900" cy="508000"/>
              <wp:effectExtent l="0" t="0" r="0" b="635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5080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50841" id="Rektangel 1" o:spid="_x0000_s1026" style="position:absolute;margin-left:314.3pt;margin-top:-9.9pt;width:20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" stroked="f" strokeweight="1pt">
              <v:fill r:id="rId2" o:title="" recolor="t" rotate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2D"/>
    <w:rsid w:val="000C20E0"/>
    <w:rsid w:val="00464D20"/>
    <w:rsid w:val="008213EE"/>
    <w:rsid w:val="0089092D"/>
    <w:rsid w:val="009C0600"/>
    <w:rsid w:val="00D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B44A1"/>
  <w15:chartTrackingRefBased/>
  <w15:docId w15:val="{12508C2B-009B-4C4B-985D-ED44D626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ra PRO" w:eastAsiaTheme="minorHAnsi" w:hAnsi="Cera PRO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EE"/>
  </w:style>
  <w:style w:type="paragraph" w:styleId="Footer">
    <w:name w:val="footer"/>
    <w:basedOn w:val="Normal"/>
    <w:link w:val="FooterChar"/>
    <w:uiPriority w:val="99"/>
    <w:unhideWhenUsed/>
    <w:rsid w:val="00821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EE"/>
  </w:style>
  <w:style w:type="character" w:customStyle="1" w:styleId="Heading1Char">
    <w:name w:val="Heading 1 Char"/>
    <w:basedOn w:val="DefaultParagraphFont"/>
    <w:link w:val="Heading1"/>
    <w:uiPriority w:val="9"/>
    <w:rsid w:val="0082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13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DANVAtabel">
    <w:name w:val="DANVA tabel"/>
    <w:basedOn w:val="TableNormal"/>
    <w:rsid w:val="0089092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8909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092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90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.DANVA\OneDrive%20-%20DANVA%20-%20Dansk%20Vand-%20og%20Spildevandsforening\Dokumenter\Brugerdefinerede%20Office-skabeloner\VUDP-foreningen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nva documents" ma:contentTypeID="0x010100746123492113C84184D623D724937B9E004EA60D007C75304FBFD1696A7463589C" ma:contentTypeVersion="21" ma:contentTypeDescription="Create a new document." ma:contentTypeScope="" ma:versionID="8aaa90e23f35911b0df6a798d3c70af6">
  <xsd:schema xmlns:xsd="http://www.w3.org/2001/XMLSchema" xmlns:xs="http://www.w3.org/2001/XMLSchema" xmlns:p="http://schemas.microsoft.com/office/2006/metadata/properties" xmlns:ns2="7e2b2031-807c-4b94-a17b-b1eb2b592cef" xmlns:ns3="b0920668-2583-4010-9e58-b67732f69a7f" targetNamespace="http://schemas.microsoft.com/office/2006/metadata/properties" ma:root="true" ma:fieldsID="52b205869ce26a022f0b2f15ca6d90b7" ns2:_="" ns3:_="">
    <xsd:import namespace="7e2b2031-807c-4b94-a17b-b1eb2b592cef"/>
    <xsd:import namespace="b0920668-2583-4010-9e58-b67732f69a7f"/>
    <xsd:element name="properties">
      <xsd:complexType>
        <xsd:sequence>
          <xsd:element name="documentManagement">
            <xsd:complexType>
              <xsd:all>
                <xsd:element ref="ns2:Danva_Emneord" minOccurs="0"/>
                <xsd:element ref="ns2:Danva_Dok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b2031-807c-4b94-a17b-b1eb2b592cef" elementFormDefault="qualified">
    <xsd:import namespace="http://schemas.microsoft.com/office/2006/documentManagement/types"/>
    <xsd:import namespace="http://schemas.microsoft.com/office/infopath/2007/PartnerControls"/>
    <xsd:element name="Danva_Emneord" ma:index="8" nillable="true" ma:displayName="Danva Emneord" ma:default="" ma:internalName="Danva_x0020_Emne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undvand"/>
                    <xsd:enumeration value="Drikkevand"/>
                    <xsd:enumeration value="Spildevand"/>
                    <xsd:enumeration value="Afløb"/>
                    <xsd:enumeration value="Lovgivning"/>
                    <xsd:enumeration value="Innovation"/>
                    <xsd:enumeration value="Internationalt samarbejde"/>
                    <xsd:enumeration value="Klima"/>
                    <xsd:enumeration value="Klimatilpasning"/>
                    <xsd:enumeration value="Samarbejdspartnere"/>
                    <xsd:enumeration value="Administration"/>
                  </xsd:restriction>
                </xsd:simpleType>
              </xsd:element>
            </xsd:sequence>
          </xsd:extension>
        </xsd:complexContent>
      </xsd:complexType>
    </xsd:element>
    <xsd:element name="Danva_Dokumenttype" ma:index="9" nillable="true" ma:displayName="Dokumenttype" ma:default="" ma:format="Dropdown" ma:internalName="Danva_x0020_Dokumenttype">
      <xsd:simpleType>
        <xsd:restriction base="dms:Choice">
          <xsd:enumeration value="ATR skema – budgetændring"/>
          <xsd:enumeration value="ATR skema"/>
          <xsd:enumeration value="Bilag"/>
          <xsd:enumeration value="Brev/E-mail"/>
          <xsd:enumeration value="Dagsorden/referat"/>
          <xsd:enumeration value="Drøftelse ved møder"/>
          <xsd:enumeration value="DANVA Flyer"/>
          <xsd:enumeration value="Indstilling til beslutning"/>
          <xsd:enumeration value="Memo"/>
          <xsd:enumeration value="Mundtlig orientering"/>
          <xsd:enumeration value="Notat"/>
          <xsd:enumeration value="Procedurebeskrivelse"/>
          <xsd:enumeration value="Rapport"/>
          <xsd:enumeration value="Pjecer"/>
          <xsd:enumeration value="Foldere"/>
          <xsd:enumeration value="Artikel"/>
          <xsd:enumeration value="Pressemeddelelse"/>
          <xsd:enumeration value="Skriftlig orientering"/>
          <xsd:enumeration value="Vejledning"/>
          <xsd:enumeration value="Kontrakter"/>
          <xsd:enumeration value="PowerPoints"/>
        </xsd:restriction>
      </xsd:simple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ef76aa-018c-4fc4-b80a-1728891dc0b5}" ma:internalName="TaxCatchAll" ma:showField="CatchAllData" ma:web="7e2b2031-807c-4b94-a17b-b1eb2b592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0668-2583-4010-9e58-b67732f69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3bc99448-09c4-4342-852c-a67baaffc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FF2D5-5827-42B9-B39C-8CF4DDB6666B}"/>
</file>

<file path=customXml/itemProps2.xml><?xml version="1.0" encoding="utf-8"?>
<ds:datastoreItem xmlns:ds="http://schemas.openxmlformats.org/officeDocument/2006/customXml" ds:itemID="{836BE7CF-D210-4C77-B19E-DDCEC868D5CA}"/>
</file>

<file path=docProps/app.xml><?xml version="1.0" encoding="utf-8"?>
<Properties xmlns="http://schemas.openxmlformats.org/officeDocument/2006/extended-properties" xmlns:vt="http://schemas.openxmlformats.org/officeDocument/2006/docPropsVTypes">
  <Template>VUDP-foreningen dokument</Template>
  <TotalTime>1</TotalTime>
  <Pages>8</Pages>
  <Words>518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Friis Velbæk</dc:creator>
  <cp:keywords/>
  <dc:description/>
  <cp:lastModifiedBy>Marcus Beyer Larsen</cp:lastModifiedBy>
  <cp:revision>2</cp:revision>
  <dcterms:created xsi:type="dcterms:W3CDTF">2022-12-15T07:38:00Z</dcterms:created>
  <dcterms:modified xsi:type="dcterms:W3CDTF">2022-12-15T07:38:00Z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f3aba6fa-0681-49e8-af7e-9eb7c87a89dd</vt:lpwstr>
  </property>
</Properties>
</file>